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EE" w:rsidRPr="00970C56" w:rsidRDefault="007263A9">
      <w:pPr>
        <w:pStyle w:val="Rubrik1"/>
        <w:rPr>
          <w:lang w:val="sv-SE"/>
        </w:rPr>
      </w:pPr>
      <w:r w:rsidRPr="00970C56">
        <w:rPr>
          <w:lang w:val="sv-SE"/>
        </w:rPr>
        <w:t>Smedskjortan Norra</w:t>
      </w:r>
    </w:p>
    <w:p w:rsidR="00001FEE" w:rsidRPr="00970C56" w:rsidRDefault="007263A9">
      <w:pPr>
        <w:pStyle w:val="Rubrik1"/>
        <w:rPr>
          <w:lang w:val="sv-SE"/>
        </w:rPr>
      </w:pPr>
      <w:r w:rsidRPr="00970C56">
        <w:rPr>
          <w:lang w:val="sv-SE"/>
        </w:rPr>
        <w:t>Styrelsemöte protokoll</w:t>
      </w:r>
    </w:p>
    <w:p w:rsidR="00001FEE" w:rsidRPr="000D199B" w:rsidRDefault="002727A8">
      <w:pPr>
        <w:pStyle w:val="Datum"/>
        <w:rPr>
          <w:b/>
          <w:lang w:val="sv-SE"/>
        </w:rPr>
      </w:pPr>
      <w:r>
        <w:rPr>
          <w:b/>
          <w:lang w:val="sv-SE"/>
        </w:rPr>
        <w:t>2017-09-20</w:t>
      </w:r>
    </w:p>
    <w:p w:rsidR="00001FEE" w:rsidRPr="00970C56" w:rsidRDefault="007263A9" w:rsidP="00970C56">
      <w:pPr>
        <w:pStyle w:val="Numreradlista"/>
        <w:numPr>
          <w:ilvl w:val="0"/>
          <w:numId w:val="0"/>
        </w:numPr>
        <w:ind w:firstLine="720"/>
        <w:rPr>
          <w:lang w:val="sv-SE"/>
        </w:rPr>
      </w:pPr>
      <w:r w:rsidRPr="00970C56">
        <w:rPr>
          <w:lang w:val="sv-SE"/>
        </w:rPr>
        <w:t>Närvarande:</w:t>
      </w:r>
    </w:p>
    <w:p w:rsidR="00001FEE" w:rsidRPr="00970C56" w:rsidRDefault="007263A9">
      <w:pPr>
        <w:pStyle w:val="Brdtext2"/>
        <w:rPr>
          <w:b/>
          <w:bCs/>
          <w:lang w:val="sv-SE"/>
        </w:rPr>
      </w:pPr>
      <w:r w:rsidRPr="00970C56">
        <w:rPr>
          <w:b/>
          <w:bCs/>
          <w:lang w:val="sv-SE"/>
        </w:rPr>
        <w:t>Robert</w:t>
      </w:r>
      <w:r w:rsidR="00567083" w:rsidRPr="00970C56">
        <w:rPr>
          <w:b/>
          <w:bCs/>
          <w:lang w:val="sv-SE"/>
        </w:rPr>
        <w:t xml:space="preserve"> Ekström</w:t>
      </w:r>
    </w:p>
    <w:p w:rsidR="007263A9" w:rsidRPr="00970C56" w:rsidRDefault="007263A9">
      <w:pPr>
        <w:pStyle w:val="Brdtext2"/>
        <w:rPr>
          <w:b/>
          <w:bCs/>
          <w:lang w:val="sv-SE"/>
        </w:rPr>
      </w:pPr>
      <w:r w:rsidRPr="00970C56">
        <w:rPr>
          <w:b/>
          <w:bCs/>
          <w:lang w:val="sv-SE"/>
        </w:rPr>
        <w:t>Ingvar Petterson</w:t>
      </w:r>
    </w:p>
    <w:p w:rsidR="007263A9" w:rsidRDefault="007263A9">
      <w:pPr>
        <w:pStyle w:val="Brdtext2"/>
        <w:rPr>
          <w:b/>
          <w:bCs/>
          <w:lang w:val="sv-SE"/>
        </w:rPr>
      </w:pPr>
      <w:r w:rsidRPr="00970C56">
        <w:rPr>
          <w:b/>
          <w:bCs/>
          <w:lang w:val="sv-SE"/>
        </w:rPr>
        <w:t>Linda Johansson</w:t>
      </w:r>
    </w:p>
    <w:p w:rsidR="002727A8" w:rsidRDefault="002727A8">
      <w:pPr>
        <w:pStyle w:val="Brdtext2"/>
        <w:rPr>
          <w:b/>
          <w:bCs/>
          <w:lang w:val="sv-SE"/>
        </w:rPr>
      </w:pPr>
      <w:r>
        <w:rPr>
          <w:b/>
          <w:bCs/>
          <w:lang w:val="sv-SE"/>
        </w:rPr>
        <w:t xml:space="preserve">Torbjörn </w:t>
      </w:r>
      <w:proofErr w:type="spellStart"/>
      <w:r>
        <w:rPr>
          <w:b/>
          <w:bCs/>
          <w:lang w:val="sv-SE"/>
        </w:rPr>
        <w:t>Myrhall</w:t>
      </w:r>
      <w:proofErr w:type="spellEnd"/>
    </w:p>
    <w:p w:rsidR="002727A8" w:rsidRPr="00970C56" w:rsidRDefault="002727A8">
      <w:pPr>
        <w:pStyle w:val="Brdtext2"/>
        <w:rPr>
          <w:b/>
          <w:bCs/>
          <w:lang w:val="sv-SE"/>
        </w:rPr>
      </w:pPr>
      <w:r>
        <w:rPr>
          <w:b/>
          <w:bCs/>
          <w:lang w:val="sv-SE"/>
        </w:rPr>
        <w:t>Andreas Wahlberg</w:t>
      </w:r>
    </w:p>
    <w:p w:rsidR="00567083" w:rsidRPr="00970C56" w:rsidRDefault="00567083" w:rsidP="00567083">
      <w:pPr>
        <w:pStyle w:val="Brdtext2"/>
        <w:spacing w:line="200" w:lineRule="atLeast"/>
        <w:rPr>
          <w:b/>
          <w:bCs/>
          <w:lang w:val="sv-SE"/>
        </w:rPr>
      </w:pPr>
    </w:p>
    <w:p w:rsidR="007263A9" w:rsidRPr="007263A9" w:rsidRDefault="007263A9">
      <w:pPr>
        <w:pStyle w:val="Brdtext2"/>
        <w:rPr>
          <w:lang w:val="sv-SE"/>
        </w:rPr>
      </w:pPr>
      <w:r w:rsidRPr="00970C56">
        <w:rPr>
          <w:b/>
          <w:bCs/>
          <w:lang w:val="sv-SE"/>
        </w:rPr>
        <w:t xml:space="preserve">Adjungerad: Thommy </w:t>
      </w:r>
      <w:proofErr w:type="spellStart"/>
      <w:r w:rsidRPr="00970C56">
        <w:rPr>
          <w:b/>
          <w:bCs/>
          <w:lang w:val="sv-SE"/>
        </w:rPr>
        <w:t>Kembring</w:t>
      </w:r>
      <w:proofErr w:type="spellEnd"/>
    </w:p>
    <w:p w:rsidR="00970C56" w:rsidRDefault="00970C56" w:rsidP="00970C56">
      <w:pPr>
        <w:pStyle w:val="Brdtext2"/>
        <w:rPr>
          <w:lang w:val="sv-SE"/>
        </w:rPr>
      </w:pPr>
    </w:p>
    <w:p w:rsidR="00E14BB7" w:rsidRDefault="00DE3BCF" w:rsidP="00CB51F0">
      <w:pPr>
        <w:pStyle w:val="Numreradlista"/>
        <w:numPr>
          <w:ilvl w:val="0"/>
          <w:numId w:val="0"/>
        </w:numPr>
        <w:ind w:left="720"/>
        <w:rPr>
          <w:lang w:val="sv-SE"/>
        </w:rPr>
      </w:pPr>
      <w:r>
        <w:rPr>
          <w:lang w:val="sv-SE"/>
        </w:rPr>
        <w:t>Fortsatt u</w:t>
      </w:r>
      <w:r w:rsidR="00567083" w:rsidRPr="00970C56">
        <w:rPr>
          <w:lang w:val="sv-SE"/>
        </w:rPr>
        <w:t>ppföljning och förberedelse</w:t>
      </w:r>
      <w:r w:rsidR="000D199B">
        <w:rPr>
          <w:lang w:val="sv-SE"/>
        </w:rPr>
        <w:t xml:space="preserve"> </w:t>
      </w:r>
      <w:proofErr w:type="spellStart"/>
      <w:r w:rsidR="000D199B">
        <w:rPr>
          <w:lang w:val="sv-SE"/>
        </w:rPr>
        <w:t>ang</w:t>
      </w:r>
      <w:proofErr w:type="spellEnd"/>
      <w:r w:rsidR="00617A6D">
        <w:rPr>
          <w:lang w:val="sv-SE"/>
        </w:rPr>
        <w:t xml:space="preserve"> </w:t>
      </w:r>
      <w:r w:rsidR="001035FB">
        <w:rPr>
          <w:lang w:val="sv-SE"/>
        </w:rPr>
        <w:t>nya värmesystemet</w:t>
      </w:r>
      <w:r w:rsidR="00567083" w:rsidRPr="00970C56">
        <w:rPr>
          <w:lang w:val="sv-SE"/>
        </w:rPr>
        <w:t xml:space="preserve"> inför kommande stämma</w:t>
      </w:r>
    </w:p>
    <w:p w:rsidR="00CB51F0" w:rsidRDefault="00A54066" w:rsidP="00CB51F0">
      <w:pPr>
        <w:pStyle w:val="Numreradlista"/>
        <w:numPr>
          <w:ilvl w:val="0"/>
          <w:numId w:val="0"/>
        </w:numPr>
        <w:ind w:left="720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Beslut fa</w:t>
      </w:r>
      <w:r w:rsidR="00CB51F0">
        <w:rPr>
          <w:b w:val="0"/>
          <w:u w:val="none"/>
          <w:lang w:val="sv-SE"/>
        </w:rPr>
        <w:t>t</w:t>
      </w:r>
      <w:r>
        <w:rPr>
          <w:b w:val="0"/>
          <w:u w:val="none"/>
          <w:lang w:val="sv-SE"/>
        </w:rPr>
        <w:t>tas om att styrelseprotokollen skall läggas ut på samfällighetens hemsida så att de finns tillgängliga för alla</w:t>
      </w:r>
      <w:r w:rsidR="00CB51F0">
        <w:rPr>
          <w:b w:val="0"/>
          <w:u w:val="none"/>
          <w:lang w:val="sv-SE"/>
        </w:rPr>
        <w:t>.</w:t>
      </w:r>
      <w:r w:rsidR="00715D6B">
        <w:rPr>
          <w:b w:val="0"/>
          <w:u w:val="none"/>
          <w:lang w:val="sv-SE"/>
        </w:rPr>
        <w:t xml:space="preserve">                                                                                                </w:t>
      </w:r>
    </w:p>
    <w:p w:rsidR="001E13F1" w:rsidRDefault="001E13F1" w:rsidP="00CB51F0">
      <w:pPr>
        <w:pStyle w:val="Numreradlista"/>
        <w:numPr>
          <w:ilvl w:val="0"/>
          <w:numId w:val="0"/>
        </w:numPr>
        <w:ind w:left="720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Samtliga fastigheter har nu undertecknat den lista som skall vidarebefordras till Lantmäteriet.</w:t>
      </w:r>
      <w:r w:rsidR="004D6C9A">
        <w:rPr>
          <w:b w:val="0"/>
          <w:u w:val="none"/>
          <w:lang w:val="sv-SE"/>
        </w:rPr>
        <w:t xml:space="preserve"> </w:t>
      </w:r>
      <w:r w:rsidR="00B70804">
        <w:rPr>
          <w:b w:val="0"/>
          <w:u w:val="none"/>
          <w:lang w:val="sv-SE"/>
        </w:rPr>
        <w:t xml:space="preserve">   </w:t>
      </w:r>
    </w:p>
    <w:p w:rsidR="00B70804" w:rsidRDefault="001E13F1" w:rsidP="00CB51F0">
      <w:pPr>
        <w:pStyle w:val="Numreradlista"/>
        <w:numPr>
          <w:ilvl w:val="0"/>
          <w:numId w:val="0"/>
        </w:numPr>
        <w:ind w:left="720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En motion har inkommit till styrelsen gällan</w:t>
      </w:r>
      <w:r w:rsidR="002016D2">
        <w:rPr>
          <w:b w:val="0"/>
          <w:u w:val="none"/>
          <w:lang w:val="sv-SE"/>
        </w:rPr>
        <w:t>de alternativ placering av mätar</w:t>
      </w:r>
      <w:r w:rsidR="00794207">
        <w:rPr>
          <w:b w:val="0"/>
          <w:u w:val="none"/>
          <w:lang w:val="sv-SE"/>
        </w:rPr>
        <w:t xml:space="preserve">skåp </w:t>
      </w:r>
      <w:r w:rsidR="0008503B">
        <w:rPr>
          <w:b w:val="0"/>
          <w:u w:val="none"/>
          <w:lang w:val="sv-SE"/>
        </w:rPr>
        <w:t>med önskemål om att föreningen står för</w:t>
      </w:r>
      <w:r w:rsidR="00794207">
        <w:rPr>
          <w:b w:val="0"/>
          <w:u w:val="none"/>
          <w:lang w:val="sv-SE"/>
        </w:rPr>
        <w:t xml:space="preserve"> den extra kostnad det medför.</w:t>
      </w:r>
      <w:r w:rsidR="002016D2">
        <w:rPr>
          <w:b w:val="0"/>
          <w:u w:val="none"/>
          <w:lang w:val="sv-SE"/>
        </w:rPr>
        <w:t xml:space="preserve"> Motionen kommer beh</w:t>
      </w:r>
      <w:r w:rsidR="0008503B">
        <w:rPr>
          <w:b w:val="0"/>
          <w:u w:val="none"/>
          <w:lang w:val="sv-SE"/>
        </w:rPr>
        <w:t>andlas på nästa föreningsstämma, styrelsen anser dock att de fastigheter som önskar en annan placering av mätarskåpet än vad som ingår i prisoffert</w:t>
      </w:r>
      <w:r w:rsidR="0094569E">
        <w:rPr>
          <w:b w:val="0"/>
          <w:u w:val="none"/>
          <w:lang w:val="sv-SE"/>
        </w:rPr>
        <w:t>en</w:t>
      </w:r>
      <w:r w:rsidR="0008503B">
        <w:rPr>
          <w:b w:val="0"/>
          <w:u w:val="none"/>
          <w:lang w:val="sv-SE"/>
        </w:rPr>
        <w:t xml:space="preserve"> från Kalmar Energi själva </w:t>
      </w:r>
      <w:r w:rsidR="0094569E">
        <w:rPr>
          <w:b w:val="0"/>
          <w:u w:val="none"/>
          <w:lang w:val="sv-SE"/>
        </w:rPr>
        <w:t>står för</w:t>
      </w:r>
      <w:r w:rsidR="0008503B">
        <w:rPr>
          <w:b w:val="0"/>
          <w:u w:val="none"/>
          <w:lang w:val="sv-SE"/>
        </w:rPr>
        <w:t xml:space="preserve"> den extra kostnaden.</w:t>
      </w:r>
    </w:p>
    <w:p w:rsidR="0008503B" w:rsidRDefault="0094569E" w:rsidP="00CB51F0">
      <w:pPr>
        <w:pStyle w:val="Numreradlista"/>
        <w:numPr>
          <w:ilvl w:val="0"/>
          <w:numId w:val="0"/>
        </w:numPr>
        <w:ind w:left="720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Robert informerar att Handelsbanken har fortsatt svårt att lämna ett klart besked om ränta och lånevillkor. Andreas kommer kontakta Ålems Sparbank för att höra vad de kan erbju</w:t>
      </w:r>
      <w:r w:rsidR="00DE3BCF">
        <w:rPr>
          <w:b w:val="0"/>
          <w:u w:val="none"/>
          <w:lang w:val="sv-SE"/>
        </w:rPr>
        <w:t>da i form av ränta och lånetid. Vi konstaterar att vi behöver tydligare och bättre förslag från bankerna.</w:t>
      </w:r>
    </w:p>
    <w:p w:rsidR="004970C0" w:rsidRDefault="004970C0" w:rsidP="00CB51F0">
      <w:pPr>
        <w:pStyle w:val="Numreradlista"/>
        <w:numPr>
          <w:ilvl w:val="0"/>
          <w:numId w:val="0"/>
        </w:numPr>
        <w:ind w:left="720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>Allmän diskussion om vilka dokument som behöver undertecknas och skickas till Lantmäteriet respektive Kalmar Energi samt vad som behöver framgå i stämmoprotokollet från kommande föreningsstämma.</w:t>
      </w:r>
    </w:p>
    <w:p w:rsidR="002016D2" w:rsidRDefault="002016D2" w:rsidP="002016D2">
      <w:pPr>
        <w:pStyle w:val="Numreradlista"/>
        <w:numPr>
          <w:ilvl w:val="0"/>
          <w:numId w:val="0"/>
        </w:numPr>
        <w:ind w:left="187" w:hanging="187"/>
        <w:rPr>
          <w:b w:val="0"/>
          <w:u w:val="none"/>
          <w:lang w:val="sv-SE"/>
        </w:rPr>
      </w:pPr>
    </w:p>
    <w:p w:rsidR="001915BB" w:rsidRDefault="001915BB" w:rsidP="001915BB">
      <w:pPr>
        <w:pStyle w:val="Numreradlista"/>
        <w:numPr>
          <w:ilvl w:val="0"/>
          <w:numId w:val="0"/>
        </w:numPr>
        <w:ind w:left="720"/>
        <w:rPr>
          <w:b w:val="0"/>
          <w:u w:val="none"/>
          <w:lang w:val="sv-SE"/>
        </w:rPr>
      </w:pPr>
      <w:r>
        <w:rPr>
          <w:b w:val="0"/>
          <w:u w:val="none"/>
          <w:lang w:val="sv-SE"/>
        </w:rPr>
        <w:t xml:space="preserve">Vi beslutar om </w:t>
      </w:r>
      <w:r w:rsidR="004970C0">
        <w:rPr>
          <w:b w:val="0"/>
          <w:u w:val="none"/>
          <w:lang w:val="sv-SE"/>
        </w:rPr>
        <w:t xml:space="preserve">föreningsstämma den 10 </w:t>
      </w:r>
      <w:proofErr w:type="gramStart"/>
      <w:r w:rsidR="004970C0">
        <w:rPr>
          <w:b w:val="0"/>
          <w:u w:val="none"/>
          <w:lang w:val="sv-SE"/>
        </w:rPr>
        <w:t>Oktober</w:t>
      </w:r>
      <w:proofErr w:type="gramEnd"/>
      <w:r w:rsidR="004970C0">
        <w:rPr>
          <w:b w:val="0"/>
          <w:u w:val="none"/>
          <w:lang w:val="sv-SE"/>
        </w:rPr>
        <w:t xml:space="preserve"> klockan 19:00</w:t>
      </w:r>
      <w:r>
        <w:rPr>
          <w:b w:val="0"/>
          <w:u w:val="none"/>
          <w:lang w:val="sv-SE"/>
        </w:rPr>
        <w:t>.</w:t>
      </w:r>
      <w:r w:rsidR="004970C0">
        <w:rPr>
          <w:b w:val="0"/>
          <w:u w:val="none"/>
          <w:lang w:val="sv-SE"/>
        </w:rPr>
        <w:t xml:space="preserve"> </w:t>
      </w:r>
      <w:r w:rsidR="00DE3BCF">
        <w:rPr>
          <w:b w:val="0"/>
          <w:u w:val="none"/>
          <w:lang w:val="sv-SE"/>
        </w:rPr>
        <w:t xml:space="preserve">Torbjörn kollar att möteslokalen är ledig. </w:t>
      </w:r>
      <w:r w:rsidR="004970C0">
        <w:rPr>
          <w:b w:val="0"/>
          <w:u w:val="none"/>
          <w:lang w:val="sv-SE"/>
        </w:rPr>
        <w:t>Kallelse till medlemmarna kommer skickas ut snarast.</w:t>
      </w:r>
    </w:p>
    <w:p w:rsidR="00970C56" w:rsidRPr="00970C56" w:rsidRDefault="00970C56" w:rsidP="00DE3BCF">
      <w:pPr>
        <w:pStyle w:val="Numreradlista"/>
        <w:numPr>
          <w:ilvl w:val="0"/>
          <w:numId w:val="0"/>
        </w:numPr>
        <w:rPr>
          <w:lang w:val="sv-SE"/>
        </w:rPr>
      </w:pPr>
      <w:bookmarkStart w:id="0" w:name="_GoBack"/>
      <w:bookmarkEnd w:id="0"/>
    </w:p>
    <w:p w:rsidR="00001FEE" w:rsidRPr="00715D6B" w:rsidRDefault="00001FEE" w:rsidP="00FF52BB">
      <w:pPr>
        <w:pStyle w:val="Brdtext"/>
        <w:ind w:firstLine="720"/>
        <w:rPr>
          <w:lang w:val="sv-SE"/>
        </w:rPr>
      </w:pPr>
      <w:r w:rsidRPr="00715D6B">
        <w:rPr>
          <w:lang w:val="sv-SE"/>
        </w:rPr>
        <w:t>Protokollförare: </w:t>
      </w:r>
      <w:r w:rsidR="00970C56" w:rsidRPr="00715D6B">
        <w:rPr>
          <w:lang w:val="sv-SE"/>
        </w:rPr>
        <w:t>Linda Johansson</w:t>
      </w:r>
    </w:p>
    <w:sectPr w:rsidR="00001FEE" w:rsidRPr="00715D6B" w:rsidSect="00001FEE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7DCA06D6"/>
    <w:multiLevelType w:val="hybridMultilevel"/>
    <w:tmpl w:val="2490EE3C"/>
    <w:lvl w:ilvl="0" w:tplc="041D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A9"/>
    <w:rsid w:val="00001FEE"/>
    <w:rsid w:val="0008503B"/>
    <w:rsid w:val="000D199B"/>
    <w:rsid w:val="001035FB"/>
    <w:rsid w:val="001915BB"/>
    <w:rsid w:val="00193F33"/>
    <w:rsid w:val="001E13F1"/>
    <w:rsid w:val="002016D2"/>
    <w:rsid w:val="002727A8"/>
    <w:rsid w:val="004970C0"/>
    <w:rsid w:val="004A3F0F"/>
    <w:rsid w:val="004D6C9A"/>
    <w:rsid w:val="00567083"/>
    <w:rsid w:val="00617A6D"/>
    <w:rsid w:val="006F56B1"/>
    <w:rsid w:val="00715D6B"/>
    <w:rsid w:val="007263A9"/>
    <w:rsid w:val="00775A34"/>
    <w:rsid w:val="00794207"/>
    <w:rsid w:val="00854D32"/>
    <w:rsid w:val="00881B1A"/>
    <w:rsid w:val="0094569E"/>
    <w:rsid w:val="00970C56"/>
    <w:rsid w:val="009B3448"/>
    <w:rsid w:val="00A54066"/>
    <w:rsid w:val="00A71FD6"/>
    <w:rsid w:val="00B0726C"/>
    <w:rsid w:val="00B70804"/>
    <w:rsid w:val="00BC0FEC"/>
    <w:rsid w:val="00C657B0"/>
    <w:rsid w:val="00CB51F0"/>
    <w:rsid w:val="00CB62EF"/>
    <w:rsid w:val="00DE3BCF"/>
    <w:rsid w:val="00E14BB7"/>
    <w:rsid w:val="00EA5535"/>
    <w:rsid w:val="00F53AA5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  <w15:docId w15:val="{A4DC770E-63B4-460B-BFF9-613FCD0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ödtext 1"/>
    <w:qFormat/>
    <w:pPr>
      <w:ind w:left="720"/>
    </w:pPr>
    <w:rPr>
      <w:sz w:val="24"/>
      <w:szCs w:val="24"/>
      <w:lang w:bidi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Numreradlista3">
    <w:name w:val="List Number 3"/>
    <w:basedOn w:val="Normal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Brdtext2Char">
    <w:name w:val="Brödtext 2 Char"/>
    <w:link w:val="Brdtext2"/>
  </w:style>
  <w:style w:type="paragraph" w:styleId="Brdtext2">
    <w:name w:val="Body Text 2"/>
    <w:basedOn w:val="Normal"/>
    <w:link w:val="Brdtext2Char"/>
    <w:rPr>
      <w:lang w:bidi="ar-SA"/>
    </w:rPr>
  </w:style>
  <w:style w:type="character" w:customStyle="1" w:styleId="Teckentecken">
    <w:name w:val="Tecken tecken"/>
    <w:basedOn w:val="Standardstycketeckensnitt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M&#246;tesprotokoll%20(formellt%20m&#246;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CAEBD-7B2F-4609-BB75-68069E55A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(formellt möte).dotx</Template>
  <TotalTime>56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Linda Johansson</cp:lastModifiedBy>
  <cp:revision>5</cp:revision>
  <cp:lastPrinted>2002-03-13T18:46:00Z</cp:lastPrinted>
  <dcterms:created xsi:type="dcterms:W3CDTF">2017-09-20T06:30:00Z</dcterms:created>
  <dcterms:modified xsi:type="dcterms:W3CDTF">2017-09-20T07:26:00Z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</Properties>
</file>